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DE" w:rsidRPr="00B17CED" w:rsidRDefault="00D622DE" w:rsidP="0085247B">
      <w:pPr>
        <w:spacing w:after="0" w:line="240" w:lineRule="auto"/>
        <w:jc w:val="center"/>
        <w:rPr>
          <w:rFonts w:ascii="Times New Roman" w:hAnsi="Times New Roman"/>
          <w:b/>
          <w:color w:val="244061"/>
          <w:sz w:val="26"/>
          <w:szCs w:val="26"/>
        </w:rPr>
      </w:pPr>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samosprávnych krajov</w:t>
      </w:r>
    </w:p>
    <w:p w:rsidR="00D622DE" w:rsidRPr="0085247B" w:rsidRDefault="00D622DE" w:rsidP="00FF4A4D">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D622DE" w:rsidRDefault="00D622DE" w:rsidP="00FF4A4D">
      <w:pPr>
        <w:spacing w:before="600" w:after="0" w:line="240" w:lineRule="auto"/>
        <w:jc w:val="center"/>
        <w:rPr>
          <w:rFonts w:ascii="Times New Roman" w:hAnsi="Times New Roman"/>
          <w:sz w:val="24"/>
        </w:rPr>
      </w:pPr>
      <w:r>
        <w:rPr>
          <w:rFonts w:ascii="Times New Roman" w:hAnsi="Times New Roman"/>
          <w:sz w:val="24"/>
        </w:rPr>
        <w:t>I</w:t>
      </w:r>
    </w:p>
    <w:p w:rsidR="00D622DE" w:rsidRDefault="00D622DE" w:rsidP="0085247B">
      <w:pPr>
        <w:spacing w:after="0" w:line="240" w:lineRule="auto"/>
        <w:jc w:val="center"/>
        <w:rPr>
          <w:rFonts w:ascii="Times New Roman" w:hAnsi="Times New Roman"/>
          <w:sz w:val="24"/>
        </w:rPr>
      </w:pPr>
      <w:r>
        <w:rPr>
          <w:rFonts w:ascii="Times New Roman" w:hAnsi="Times New Roman"/>
          <w:sz w:val="24"/>
        </w:rPr>
        <w:t>Dátum a čas konania volieb</w:t>
      </w:r>
    </w:p>
    <w:p w:rsidR="00D622DE" w:rsidRDefault="00D622DE" w:rsidP="00E564C3">
      <w:pPr>
        <w:spacing w:before="120" w:after="0" w:line="240" w:lineRule="auto"/>
        <w:ind w:firstLine="284"/>
        <w:jc w:val="both"/>
        <w:rPr>
          <w:rFonts w:ascii="Times New Roman" w:hAnsi="Times New Roman"/>
          <w:sz w:val="24"/>
        </w:rPr>
      </w:pPr>
      <w:r>
        <w:rPr>
          <w:rFonts w:ascii="Times New Roman" w:hAnsi="Times New Roman"/>
          <w:sz w:val="24"/>
        </w:rPr>
        <w:t>Voľby do orgánov samosprávnych krajov sa konajú</w:t>
      </w:r>
    </w:p>
    <w:p w:rsidR="00D622DE" w:rsidRDefault="00D622DE" w:rsidP="009938F6">
      <w:pPr>
        <w:spacing w:before="120" w:after="0" w:line="240" w:lineRule="auto"/>
        <w:ind w:firstLine="284"/>
        <w:jc w:val="center"/>
        <w:rPr>
          <w:rFonts w:ascii="Times New Roman" w:hAnsi="Times New Roman"/>
          <w:sz w:val="24"/>
        </w:rPr>
      </w:pPr>
      <w:r w:rsidRPr="00FF4A4D">
        <w:rPr>
          <w:rFonts w:ascii="Times New Roman" w:hAnsi="Times New Roman"/>
          <w:b/>
          <w:sz w:val="24"/>
        </w:rPr>
        <w:t xml:space="preserve">v sobotu </w:t>
      </w:r>
      <w:r>
        <w:rPr>
          <w:rFonts w:ascii="Times New Roman" w:hAnsi="Times New Roman"/>
          <w:b/>
          <w:sz w:val="24"/>
        </w:rPr>
        <w:t>4</w:t>
      </w:r>
      <w:r w:rsidRPr="00FF4A4D">
        <w:rPr>
          <w:rFonts w:ascii="Times New Roman" w:hAnsi="Times New Roman"/>
          <w:b/>
          <w:sz w:val="24"/>
        </w:rPr>
        <w:t xml:space="preserve">. </w:t>
      </w:r>
      <w:r>
        <w:rPr>
          <w:rFonts w:ascii="Times New Roman" w:hAnsi="Times New Roman"/>
          <w:b/>
          <w:sz w:val="24"/>
        </w:rPr>
        <w:t>novembr</w:t>
      </w:r>
      <w:r w:rsidRPr="00FF4A4D">
        <w:rPr>
          <w:rFonts w:ascii="Times New Roman" w:hAnsi="Times New Roman"/>
          <w:b/>
          <w:sz w:val="24"/>
        </w:rPr>
        <w:t>a 201</w:t>
      </w:r>
      <w:r>
        <w:rPr>
          <w:rFonts w:ascii="Times New Roman" w:hAnsi="Times New Roman"/>
          <w:b/>
          <w:sz w:val="24"/>
        </w:rPr>
        <w:t>7</w:t>
      </w:r>
      <w:r w:rsidRPr="00FF4A4D">
        <w:rPr>
          <w:rFonts w:ascii="Times New Roman" w:hAnsi="Times New Roman"/>
          <w:b/>
          <w:sz w:val="24"/>
        </w:rPr>
        <w:t xml:space="preserve"> od 7:00 do 22:00 h</w:t>
      </w:r>
      <w:r>
        <w:rPr>
          <w:rFonts w:ascii="Times New Roman" w:hAnsi="Times New Roman"/>
          <w:sz w:val="24"/>
        </w:rPr>
        <w:t>.</w:t>
      </w:r>
    </w:p>
    <w:p w:rsidR="00D622DE" w:rsidRPr="00243908" w:rsidRDefault="00D622DE" w:rsidP="00600442">
      <w:pPr>
        <w:spacing w:before="400" w:after="0" w:line="240" w:lineRule="auto"/>
        <w:jc w:val="center"/>
        <w:rPr>
          <w:rFonts w:ascii="Times New Roman" w:hAnsi="Times New Roman"/>
          <w:sz w:val="24"/>
          <w:szCs w:val="24"/>
        </w:rPr>
      </w:pPr>
      <w:r w:rsidRPr="00243908">
        <w:rPr>
          <w:rFonts w:ascii="Times New Roman" w:hAnsi="Times New Roman"/>
          <w:sz w:val="24"/>
          <w:szCs w:val="24"/>
        </w:rPr>
        <w:t>II</w:t>
      </w:r>
    </w:p>
    <w:p w:rsidR="00D622DE" w:rsidRPr="00243908" w:rsidRDefault="00D622DE"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voliť</w:t>
      </w:r>
    </w:p>
    <w:p w:rsidR="00D622DE" w:rsidRPr="00243908" w:rsidRDefault="00D622DE"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Právo voliť do orgánov samosprávnych krajov má občan Slovenskej republiky a cudzinec,</w:t>
      </w:r>
      <w:r w:rsidRPr="00243908">
        <w:rPr>
          <w:rFonts w:ascii="Times New Roman" w:hAnsi="Times New Roman"/>
          <w:sz w:val="24"/>
          <w:szCs w:val="24"/>
        </w:rPr>
        <w:br/>
        <w:t>ktorý  má trvalý pobyt v obci, ktorá patrí</w:t>
      </w:r>
      <w:r>
        <w:rPr>
          <w:rFonts w:ascii="Times New Roman" w:hAnsi="Times New Roman"/>
          <w:sz w:val="24"/>
          <w:szCs w:val="24"/>
        </w:rPr>
        <w:t xml:space="preserve"> </w:t>
      </w:r>
      <w:r w:rsidRPr="00243908">
        <w:rPr>
          <w:rFonts w:ascii="Times New Roman" w:hAnsi="Times New Roman"/>
          <w:sz w:val="24"/>
          <w:szCs w:val="24"/>
        </w:rPr>
        <w:t>do územia samosprávneho kraja, alebo má trvalý pobyt</w:t>
      </w:r>
      <w:r>
        <w:rPr>
          <w:rFonts w:ascii="Times New Roman" w:hAnsi="Times New Roman"/>
          <w:sz w:val="24"/>
          <w:szCs w:val="24"/>
        </w:rPr>
        <w:br/>
      </w:r>
      <w:r w:rsidRPr="00243908">
        <w:rPr>
          <w:rFonts w:ascii="Times New Roman" w:hAnsi="Times New Roman"/>
          <w:sz w:val="24"/>
          <w:szCs w:val="24"/>
        </w:rPr>
        <w:t>vo vojenskom obvode, ktorý patrí na účely volieb do orgánov samosprávneho kraja do jeho územia (ďalej len „obyvateľ samosprávneho kraja“) a najneskôr v deň konania volieb dovŕši 18 rokov veku.</w:t>
      </w:r>
    </w:p>
    <w:p w:rsidR="00D622DE" w:rsidRPr="00243908" w:rsidRDefault="00D622DE"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voliť je</w:t>
      </w:r>
    </w:p>
    <w:p w:rsidR="00D622DE" w:rsidRPr="00243908" w:rsidRDefault="00D622D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zákonom ustanovené obmedzenie osobnej slobody z dôvodov ochrany verejného zdravia,</w:t>
      </w:r>
    </w:p>
    <w:p w:rsidR="00D622DE" w:rsidRPr="00243908" w:rsidRDefault="00D622D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výkon trestu odňatia slobody uložený za spáchanie obzvlášť závažného zločinu</w:t>
      </w:r>
      <w:bookmarkStart w:id="0" w:name="_GoBack"/>
      <w:bookmarkEnd w:id="0"/>
      <w:r w:rsidRPr="00243908">
        <w:rPr>
          <w:rFonts w:ascii="Times New Roman" w:hAnsi="Times New Roman"/>
          <w:sz w:val="24"/>
          <w:szCs w:val="24"/>
        </w:rPr>
        <w:t>.</w:t>
      </w:r>
    </w:p>
    <w:p w:rsidR="00D622DE" w:rsidRPr="00243908" w:rsidRDefault="00D622DE" w:rsidP="00646AAD">
      <w:pPr>
        <w:spacing w:before="400" w:after="0" w:line="240" w:lineRule="auto"/>
        <w:jc w:val="center"/>
        <w:rPr>
          <w:rFonts w:ascii="Times New Roman" w:hAnsi="Times New Roman"/>
          <w:sz w:val="24"/>
          <w:szCs w:val="24"/>
        </w:rPr>
      </w:pPr>
      <w:r w:rsidRPr="00243908">
        <w:rPr>
          <w:rFonts w:ascii="Times New Roman" w:hAnsi="Times New Roman"/>
          <w:sz w:val="24"/>
          <w:szCs w:val="24"/>
        </w:rPr>
        <w:t>III</w:t>
      </w:r>
    </w:p>
    <w:p w:rsidR="00D622DE" w:rsidRPr="00243908" w:rsidRDefault="00D622DE"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byť volený</w:t>
      </w:r>
    </w:p>
    <w:p w:rsidR="00D622DE" w:rsidRPr="00243908" w:rsidRDefault="00D622DE"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poslanca zastupiteľstva samosprávneho kraja môže byť zvolený obyvateľ samosprávneho kraja, ktorý má trvalý pobyt v obci alebo vo vojenskom obvode, ktoré patria do územia volebného obvodu, v ktorom kandiduje, a najneskôr v deň volieb dovŕši 18 rokov veku.</w:t>
      </w:r>
    </w:p>
    <w:p w:rsidR="00D622DE" w:rsidRPr="00243908" w:rsidRDefault="00D622DE"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predsedu samosprávneho kraja môže byť zvolený obyvateľ samosprávneho kraja, ktorý najneskôr v deň konania volieb dovŕši 25 rokov veku.</w:t>
      </w:r>
    </w:p>
    <w:p w:rsidR="00D622DE" w:rsidRPr="00243908" w:rsidRDefault="00D622DE"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byť volený je</w:t>
      </w:r>
    </w:p>
    <w:p w:rsidR="00D622DE" w:rsidRPr="00243908" w:rsidRDefault="00D622D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výkon trestu odňatia slobody,</w:t>
      </w:r>
    </w:p>
    <w:p w:rsidR="00D622DE" w:rsidRPr="00243908" w:rsidRDefault="00D622D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právoplatné odsúdenie za úmyselný trestný čin, ak odsúdenie nebolo zahladené,</w:t>
      </w:r>
    </w:p>
    <w:p w:rsidR="00D622DE" w:rsidRPr="00243908" w:rsidRDefault="00D622D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pozbavenie spôsobilosti na právne úkony.</w:t>
      </w:r>
    </w:p>
    <w:p w:rsidR="00D622DE" w:rsidRPr="00243908" w:rsidRDefault="00D622DE" w:rsidP="003E5AF1">
      <w:pPr>
        <w:spacing w:before="400" w:after="0" w:line="240" w:lineRule="auto"/>
        <w:jc w:val="center"/>
        <w:rPr>
          <w:rFonts w:ascii="Times New Roman" w:hAnsi="Times New Roman"/>
          <w:sz w:val="24"/>
          <w:szCs w:val="24"/>
        </w:rPr>
      </w:pPr>
      <w:r w:rsidRPr="00243908">
        <w:rPr>
          <w:rFonts w:ascii="Times New Roman" w:hAnsi="Times New Roman"/>
          <w:sz w:val="24"/>
          <w:szCs w:val="24"/>
        </w:rPr>
        <w:t>IV</w:t>
      </w:r>
    </w:p>
    <w:p w:rsidR="00D622DE" w:rsidRPr="00243908" w:rsidRDefault="00D622DE" w:rsidP="003E5AF1">
      <w:pPr>
        <w:spacing w:after="0" w:line="240" w:lineRule="auto"/>
        <w:jc w:val="center"/>
        <w:rPr>
          <w:rFonts w:ascii="Times New Roman" w:hAnsi="Times New Roman"/>
          <w:sz w:val="24"/>
          <w:szCs w:val="24"/>
        </w:rPr>
      </w:pPr>
      <w:r w:rsidRPr="00243908">
        <w:rPr>
          <w:rFonts w:ascii="Times New Roman" w:hAnsi="Times New Roman"/>
          <w:sz w:val="24"/>
          <w:szCs w:val="24"/>
        </w:rPr>
        <w:t xml:space="preserve">Spôsob </w:t>
      </w:r>
      <w:r>
        <w:rPr>
          <w:rFonts w:ascii="Times New Roman" w:hAnsi="Times New Roman"/>
          <w:sz w:val="24"/>
          <w:szCs w:val="24"/>
        </w:rPr>
        <w:t>hlasovania</w:t>
      </w:r>
    </w:p>
    <w:p w:rsidR="00D622DE" w:rsidRPr="00243908" w:rsidRDefault="00D622DE" w:rsidP="00F92736">
      <w:pPr>
        <w:spacing w:before="100" w:after="0" w:line="240" w:lineRule="auto"/>
        <w:ind w:firstLine="284"/>
        <w:jc w:val="both"/>
        <w:rPr>
          <w:rFonts w:ascii="Times New Roman" w:hAnsi="Times New Roman"/>
          <w:sz w:val="24"/>
          <w:szCs w:val="24"/>
        </w:rPr>
      </w:pPr>
      <w:r w:rsidRPr="00243908">
        <w:rPr>
          <w:rFonts w:ascii="Times New Roman" w:hAnsi="Times New Roman"/>
          <w:sz w:val="24"/>
          <w:szCs w:val="24"/>
        </w:rPr>
        <w:t>Volič môže voliť len v obci svojho trvalého pobytu vo volebnom okrsku, v ktorého zozname voličov</w:t>
      </w:r>
      <w:r w:rsidRPr="00243908">
        <w:rPr>
          <w:rFonts w:ascii="Times New Roman" w:hAnsi="Times New Roman"/>
          <w:sz w:val="24"/>
          <w:szCs w:val="24"/>
        </w:rPr>
        <w:br/>
        <w:t>je zapísaný.</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hAnsi="Times New Roman"/>
          <w:b/>
          <w:bCs/>
          <w:sz w:val="24"/>
          <w:szCs w:val="24"/>
          <w:lang w:eastAsia="sk-SK"/>
        </w:rPr>
        <w:t xml:space="preserve"> Prevzatie hlasovacích lístkov a obálky potvrdí volič v zozname voličov vlastnoručným podpisom.</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b/>
          <w:sz w:val="24"/>
          <w:szCs w:val="24"/>
          <w:lang w:eastAsia="sk-SK"/>
        </w:rPr>
        <w:t xml:space="preserve">Na hlasovacom lístku pre voľby do zastupiteľstva môže volič zakrúžkovať najviac toľko poradových čísiel kandidátov, koľko poslancov má byť v príslušnom volebnom obvode zvolených. </w:t>
      </w:r>
      <w:r w:rsidRPr="00243908">
        <w:rPr>
          <w:rFonts w:ascii="Times New Roman" w:hAnsi="Times New Roman"/>
          <w:sz w:val="24"/>
          <w:szCs w:val="24"/>
          <w:lang w:eastAsia="sk-SK"/>
        </w:rPr>
        <w:t>(Počet poslancov, ktorý sa volí vo volebnom obvode je uvedený na hlasovacom lístku.)</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b/>
          <w:sz w:val="24"/>
          <w:szCs w:val="24"/>
          <w:lang w:eastAsia="sk-SK"/>
        </w:rPr>
        <w:t xml:space="preserve">Na hlasovacom lístku pre voľby predsedu môže volič zakrúžkovať poradové číslo </w:t>
      </w:r>
      <w:r>
        <w:rPr>
          <w:rFonts w:ascii="Times New Roman" w:hAnsi="Times New Roman"/>
          <w:b/>
          <w:sz w:val="24"/>
          <w:szCs w:val="24"/>
          <w:lang w:eastAsia="sk-SK"/>
        </w:rPr>
        <w:t>len</w:t>
      </w:r>
      <w:r w:rsidRPr="00243908">
        <w:rPr>
          <w:rFonts w:ascii="Times New Roman" w:hAnsi="Times New Roman"/>
          <w:b/>
          <w:sz w:val="24"/>
          <w:szCs w:val="24"/>
          <w:lang w:eastAsia="sk-SK"/>
        </w:rPr>
        <w:t xml:space="preserve"> jedného kandidáta.</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hAnsi="Times New Roman"/>
          <w:sz w:val="24"/>
          <w:szCs w:val="24"/>
          <w:lang w:eastAsia="sk-SK"/>
        </w:rPr>
        <w:t>nepoužitých a</w:t>
      </w:r>
      <w:r>
        <w:rPr>
          <w:rFonts w:ascii="Times New Roman" w:hAnsi="Times New Roman"/>
          <w:sz w:val="24"/>
          <w:szCs w:val="24"/>
          <w:lang w:eastAsia="sk-SK"/>
        </w:rPr>
        <w:t>lebo</w:t>
      </w:r>
      <w:r w:rsidRPr="00840E6F">
        <w:rPr>
          <w:rFonts w:ascii="Times New Roman" w:hAnsi="Times New Roman"/>
          <w:sz w:val="24"/>
          <w:szCs w:val="24"/>
          <w:lang w:eastAsia="sk-SK"/>
        </w:rPr>
        <w:t> nesprávne upravených hlasovacích lístkov.</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ktorý nemôže sám upraviť hlasovací lístok pre zdravotné postihnutie alebo preto, že nemôže čítať alebo písať</w:t>
      </w:r>
      <w:r w:rsidRPr="00243908">
        <w:rPr>
          <w:rFonts w:ascii="Times New Roman" w:hAnsi="Times New Roman"/>
          <w:b/>
          <w:sz w:val="24"/>
          <w:szCs w:val="24"/>
          <w:lang w:eastAsia="sk-SK"/>
        </w:rPr>
        <w:t xml:space="preserve"> </w:t>
      </w:r>
      <w:r w:rsidRPr="00243908">
        <w:rPr>
          <w:rFonts w:ascii="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D622DE" w:rsidRPr="00243908" w:rsidRDefault="00D622DE"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D622DE" w:rsidRPr="00243908" w:rsidRDefault="00D622DE" w:rsidP="00C81C73">
      <w:pPr>
        <w:spacing w:before="120" w:after="0" w:line="240" w:lineRule="auto"/>
        <w:ind w:firstLine="284"/>
        <w:jc w:val="both"/>
        <w:rPr>
          <w:rFonts w:ascii="Times New Roman" w:hAnsi="Times New Roman"/>
          <w:sz w:val="24"/>
          <w:szCs w:val="24"/>
        </w:rPr>
      </w:pPr>
      <w:r w:rsidRPr="00243908">
        <w:rPr>
          <w:rFonts w:ascii="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D622DE" w:rsidRPr="00AE1A55" w:rsidRDefault="00D622DE" w:rsidP="00003EC4">
      <w:pPr>
        <w:spacing w:before="100" w:after="0" w:line="240" w:lineRule="auto"/>
        <w:rPr>
          <w:rFonts w:ascii="Times New Roman" w:hAnsi="Times New Roman"/>
          <w:sz w:val="24"/>
        </w:rPr>
      </w:pPr>
    </w:p>
    <w:sectPr w:rsidR="00D622DE" w:rsidRPr="00AE1A55" w:rsidSect="00E564C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FD6"/>
    <w:rsid w:val="00003EC4"/>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5BC7"/>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50638"/>
    <w:rsid w:val="00484385"/>
    <w:rsid w:val="004D3F6E"/>
    <w:rsid w:val="004E37E0"/>
    <w:rsid w:val="00501549"/>
    <w:rsid w:val="00536087"/>
    <w:rsid w:val="005548CE"/>
    <w:rsid w:val="005651C3"/>
    <w:rsid w:val="00567F7E"/>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10A03"/>
    <w:rsid w:val="00831B17"/>
    <w:rsid w:val="00835434"/>
    <w:rsid w:val="00840E6F"/>
    <w:rsid w:val="00846428"/>
    <w:rsid w:val="008520FF"/>
    <w:rsid w:val="0085247B"/>
    <w:rsid w:val="00862ECE"/>
    <w:rsid w:val="008A3801"/>
    <w:rsid w:val="008E11C5"/>
    <w:rsid w:val="009118B4"/>
    <w:rsid w:val="00915C4D"/>
    <w:rsid w:val="00923A9E"/>
    <w:rsid w:val="009403C6"/>
    <w:rsid w:val="00950C63"/>
    <w:rsid w:val="00952435"/>
    <w:rsid w:val="00967D2C"/>
    <w:rsid w:val="00976A09"/>
    <w:rsid w:val="009938F6"/>
    <w:rsid w:val="009A16EC"/>
    <w:rsid w:val="009D5688"/>
    <w:rsid w:val="009F6456"/>
    <w:rsid w:val="00A0406D"/>
    <w:rsid w:val="00A35AC0"/>
    <w:rsid w:val="00A52151"/>
    <w:rsid w:val="00A806D0"/>
    <w:rsid w:val="00A87CD8"/>
    <w:rsid w:val="00A968D2"/>
    <w:rsid w:val="00AE1A55"/>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05026"/>
    <w:rsid w:val="00C301EF"/>
    <w:rsid w:val="00C329E1"/>
    <w:rsid w:val="00C512AA"/>
    <w:rsid w:val="00C64152"/>
    <w:rsid w:val="00C81C73"/>
    <w:rsid w:val="00C87D32"/>
    <w:rsid w:val="00CA1723"/>
    <w:rsid w:val="00CA2798"/>
    <w:rsid w:val="00CD4ACC"/>
    <w:rsid w:val="00CF4F61"/>
    <w:rsid w:val="00D534BB"/>
    <w:rsid w:val="00D622DE"/>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80D10"/>
    <w:rsid w:val="00E8754F"/>
    <w:rsid w:val="00E92765"/>
    <w:rsid w:val="00EA1E74"/>
    <w:rsid w:val="00EA3392"/>
    <w:rsid w:val="00EA53A8"/>
    <w:rsid w:val="00EC161F"/>
    <w:rsid w:val="00EE5BB3"/>
    <w:rsid w:val="00EE5D0D"/>
    <w:rsid w:val="00F630DA"/>
    <w:rsid w:val="00F7586E"/>
    <w:rsid w:val="00F8014F"/>
    <w:rsid w:val="00F92736"/>
    <w:rsid w:val="00FC43E9"/>
    <w:rsid w:val="00FE3F1F"/>
    <w:rsid w:val="00FF4A4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02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014F"/>
    <w:rPr>
      <w:rFonts w:cs="Times New Roman"/>
      <w:b/>
    </w:rPr>
  </w:style>
  <w:style w:type="paragraph" w:styleId="NormalWeb">
    <w:name w:val="Normal (Web)"/>
    <w:basedOn w:val="Normal"/>
    <w:uiPriority w:val="99"/>
    <w:semiHidden/>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Emphasis">
    <w:name w:val="Emphasis"/>
    <w:basedOn w:val="DefaultParagraphFont"/>
    <w:uiPriority w:val="99"/>
    <w:qFormat/>
    <w:rsid w:val="00F8014F"/>
    <w:rPr>
      <w:rFonts w:cs="Times New Roman"/>
      <w:i/>
    </w:rPr>
  </w:style>
  <w:style w:type="character" w:styleId="Hyperlink">
    <w:name w:val="Hyperlink"/>
    <w:basedOn w:val="DefaultParagraphFont"/>
    <w:uiPriority w:val="99"/>
    <w:rsid w:val="008520F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23762298">
      <w:marLeft w:val="0"/>
      <w:marRight w:val="0"/>
      <w:marTop w:val="0"/>
      <w:marBottom w:val="0"/>
      <w:divBdr>
        <w:top w:val="none" w:sz="0" w:space="0" w:color="auto"/>
        <w:left w:val="none" w:sz="0" w:space="0" w:color="auto"/>
        <w:bottom w:val="none" w:sz="0" w:space="0" w:color="auto"/>
        <w:right w:val="none" w:sz="0" w:space="0" w:color="auto"/>
      </w:divBdr>
      <w:divsChild>
        <w:div w:id="92376230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923762302">
              <w:marLeft w:val="0"/>
              <w:marRight w:val="0"/>
              <w:marTop w:val="0"/>
              <w:marBottom w:val="0"/>
              <w:divBdr>
                <w:top w:val="none" w:sz="0" w:space="0" w:color="auto"/>
                <w:left w:val="none" w:sz="0" w:space="0" w:color="auto"/>
                <w:bottom w:val="none" w:sz="0" w:space="0" w:color="auto"/>
                <w:right w:val="none" w:sz="0" w:space="0" w:color="auto"/>
              </w:divBdr>
              <w:divsChild>
                <w:div w:id="923762297">
                  <w:marLeft w:val="0"/>
                  <w:marRight w:val="0"/>
                  <w:marTop w:val="0"/>
                  <w:marBottom w:val="0"/>
                  <w:divBdr>
                    <w:top w:val="none" w:sz="0" w:space="0" w:color="auto"/>
                    <w:left w:val="none" w:sz="0" w:space="0" w:color="auto"/>
                    <w:bottom w:val="none" w:sz="0" w:space="0" w:color="auto"/>
                    <w:right w:val="none" w:sz="0" w:space="0" w:color="auto"/>
                  </w:divBdr>
                  <w:divsChild>
                    <w:div w:id="9237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62300">
      <w:marLeft w:val="0"/>
      <w:marRight w:val="0"/>
      <w:marTop w:val="0"/>
      <w:marBottom w:val="0"/>
      <w:divBdr>
        <w:top w:val="none" w:sz="0" w:space="0" w:color="auto"/>
        <w:left w:val="none" w:sz="0" w:space="0" w:color="auto"/>
        <w:bottom w:val="none" w:sz="0" w:space="0" w:color="auto"/>
        <w:right w:val="none" w:sz="0" w:space="0" w:color="auto"/>
      </w:divBdr>
      <w:divsChild>
        <w:div w:id="92376230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923762304">
              <w:marLeft w:val="0"/>
              <w:marRight w:val="0"/>
              <w:marTop w:val="0"/>
              <w:marBottom w:val="0"/>
              <w:divBdr>
                <w:top w:val="none" w:sz="0" w:space="0" w:color="auto"/>
                <w:left w:val="none" w:sz="0" w:space="0" w:color="auto"/>
                <w:bottom w:val="none" w:sz="0" w:space="0" w:color="auto"/>
                <w:right w:val="none" w:sz="0" w:space="0" w:color="auto"/>
              </w:divBdr>
              <w:divsChild>
                <w:div w:id="923762295">
                  <w:marLeft w:val="0"/>
                  <w:marRight w:val="0"/>
                  <w:marTop w:val="0"/>
                  <w:marBottom w:val="0"/>
                  <w:divBdr>
                    <w:top w:val="none" w:sz="0" w:space="0" w:color="auto"/>
                    <w:left w:val="none" w:sz="0" w:space="0" w:color="auto"/>
                    <w:bottom w:val="none" w:sz="0" w:space="0" w:color="auto"/>
                    <w:right w:val="none" w:sz="0" w:space="0" w:color="auto"/>
                  </w:divBdr>
                  <w:divsChild>
                    <w:div w:id="9237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697</Words>
  <Characters>3977</Characters>
  <Application>Microsoft Office Outlook</Application>
  <DocSecurity>0</DocSecurity>
  <Lines>0</Lines>
  <Paragraphs>0</Paragraphs>
  <ScaleCrop>false</ScaleCrop>
  <Company>MV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cp:keywords/>
  <dc:description>Informácia o podmienkach práva voliť a práva byť volený</dc:description>
  <cp:lastModifiedBy>Home</cp:lastModifiedBy>
  <cp:revision>2</cp:revision>
  <cp:lastPrinted>2017-02-02T07:53:00Z</cp:lastPrinted>
  <dcterms:created xsi:type="dcterms:W3CDTF">2017-06-29T05:13:00Z</dcterms:created>
  <dcterms:modified xsi:type="dcterms:W3CDTF">2017-06-29T05:13:00Z</dcterms:modified>
</cp:coreProperties>
</file>